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9597" w14:textId="376CA635" w:rsidR="0024388C" w:rsidRDefault="0024388C" w:rsidP="0024388C">
      <w:pPr>
        <w:spacing w:after="160"/>
      </w:pPr>
    </w:p>
    <w:p w14:paraId="1652ECDA" w14:textId="77777777" w:rsidR="007A7767" w:rsidRDefault="007A7767" w:rsidP="0024388C">
      <w:pPr>
        <w:spacing w:after="160"/>
      </w:pPr>
    </w:p>
    <w:p w14:paraId="79B9E388" w14:textId="4FCA8E72" w:rsidR="0051613C" w:rsidRPr="0051613C" w:rsidRDefault="0051613C" w:rsidP="00522F40">
      <w:pPr>
        <w:pStyle w:val="Titre1"/>
      </w:pPr>
      <w:r w:rsidRPr="0051613C">
        <w:t>Modèle de formulaire de candidature à utiliser </w:t>
      </w:r>
    </w:p>
    <w:p w14:paraId="6B5AD323" w14:textId="2A74E05D" w:rsidR="0051613C" w:rsidRPr="0051613C" w:rsidRDefault="0051613C" w:rsidP="00522F40">
      <w:pPr>
        <w:pStyle w:val="Titre2"/>
      </w:pPr>
      <w:r w:rsidRPr="0051613C">
        <w:t>Formulaire de candidature « Innov'Action Durable » 2025 </w:t>
      </w:r>
    </w:p>
    <w:p w14:paraId="44CB0BFA" w14:textId="6FD55885" w:rsidR="00E20269" w:rsidRPr="0051613C" w:rsidRDefault="00AB743D" w:rsidP="00522F40">
      <w:pPr>
        <w:spacing w:after="160" w:line="276" w:lineRule="auto"/>
      </w:pPr>
      <w:r w:rsidRPr="00AB743D">
        <w:rPr>
          <w:b/>
          <w:bCs/>
        </w:rPr>
        <w:t>Nom de l’association :</w:t>
      </w:r>
      <w:r>
        <w:t xml:space="preserve"> </w:t>
      </w:r>
      <w:sdt>
        <w:sdtPr>
          <w:id w:val="1244448453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198D80CF" w14:textId="0C23394A" w:rsidR="00E20269" w:rsidRDefault="00AB743D" w:rsidP="00522F40">
      <w:pPr>
        <w:spacing w:after="160" w:line="276" w:lineRule="auto"/>
      </w:pPr>
      <w:r w:rsidRPr="00AB743D">
        <w:rPr>
          <w:b/>
          <w:bCs/>
        </w:rPr>
        <w:t>Adresse du siège social :</w:t>
      </w:r>
      <w:r w:rsidR="00572F3A">
        <w:rPr>
          <w:b/>
          <w:bCs/>
        </w:rPr>
        <w:t xml:space="preserve"> </w:t>
      </w:r>
      <w:sdt>
        <w:sdtPr>
          <w:rPr>
            <w:b/>
            <w:bCs/>
          </w:rPr>
          <w:id w:val="-366599746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2C8E2B80" w14:textId="72F41D39" w:rsidR="0051613C" w:rsidRPr="0051613C" w:rsidRDefault="0051613C" w:rsidP="00522F40">
      <w:pPr>
        <w:spacing w:after="160" w:line="276" w:lineRule="auto"/>
      </w:pPr>
      <w:r w:rsidRPr="0051613C">
        <w:rPr>
          <w:b/>
          <w:bCs/>
        </w:rPr>
        <w:t>Numéro d’entreprise : </w:t>
      </w:r>
      <w:sdt>
        <w:sdtPr>
          <w:rPr>
            <w:b/>
            <w:bCs/>
          </w:rPr>
          <w:id w:val="-282732157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6352346F" w14:textId="7479ACAA" w:rsidR="00E20269" w:rsidRPr="0051613C" w:rsidRDefault="0051613C" w:rsidP="00522F40">
      <w:pPr>
        <w:spacing w:after="160" w:line="276" w:lineRule="auto"/>
      </w:pPr>
      <w:r w:rsidRPr="0051613C">
        <w:rPr>
          <w:b/>
          <w:bCs/>
        </w:rPr>
        <w:t>Personne de contact :</w:t>
      </w:r>
      <w:r w:rsidRPr="0051613C">
        <w:t> </w:t>
      </w:r>
      <w:sdt>
        <w:sdtPr>
          <w:id w:val="2862721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38F5F833" w14:textId="21FCE50B" w:rsidR="0051613C" w:rsidRPr="0051613C" w:rsidRDefault="0051613C" w:rsidP="00522F40">
      <w:pPr>
        <w:spacing w:after="160" w:line="276" w:lineRule="auto"/>
      </w:pPr>
      <w:r w:rsidRPr="0051613C">
        <w:rPr>
          <w:b/>
          <w:bCs/>
        </w:rPr>
        <w:t>Téléphone :</w:t>
      </w:r>
      <w:r w:rsidRPr="0051613C">
        <w:t> </w:t>
      </w:r>
      <w:r w:rsidR="00E20269">
        <w:t xml:space="preserve"> </w:t>
      </w:r>
      <w:sdt>
        <w:sdtPr>
          <w:id w:val="-1504574734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1FBB6938" w14:textId="3E5991DE" w:rsidR="00E20269" w:rsidRPr="00E20269" w:rsidRDefault="0051613C" w:rsidP="00E20269">
      <w:pPr>
        <w:spacing w:after="160" w:line="276" w:lineRule="auto"/>
      </w:pPr>
      <w:proofErr w:type="gramStart"/>
      <w:r w:rsidRPr="0051613C">
        <w:rPr>
          <w:b/>
          <w:bCs/>
        </w:rPr>
        <w:t>E</w:t>
      </w:r>
      <w:r w:rsidR="00E33B8D">
        <w:rPr>
          <w:b/>
          <w:bCs/>
        </w:rPr>
        <w:t>-</w:t>
      </w:r>
      <w:r w:rsidRPr="0051613C">
        <w:rPr>
          <w:b/>
          <w:bCs/>
        </w:rPr>
        <w:t>mail</w:t>
      </w:r>
      <w:proofErr w:type="gramEnd"/>
      <w:r w:rsidRPr="0051613C">
        <w:rPr>
          <w:b/>
          <w:bCs/>
        </w:rPr>
        <w:t xml:space="preserve"> :</w:t>
      </w:r>
      <w:r w:rsidR="00E20269">
        <w:t xml:space="preserve"> </w:t>
      </w:r>
      <w:sdt>
        <w:sdtPr>
          <w:id w:val="1196428905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52538A08" w14:textId="0D3DBE27" w:rsidR="0051613C" w:rsidRPr="0051613C" w:rsidRDefault="0051613C" w:rsidP="00E20269">
      <w:pPr>
        <w:spacing w:before="240" w:after="160" w:line="276" w:lineRule="auto"/>
      </w:pPr>
      <w:r w:rsidRPr="0051613C">
        <w:rPr>
          <w:b/>
          <w:bCs/>
        </w:rPr>
        <w:t>Titre du projet :</w:t>
      </w:r>
      <w:r w:rsidR="00E20269">
        <w:t xml:space="preserve"> </w:t>
      </w:r>
      <w:sdt>
        <w:sdtPr>
          <w:id w:val="-159322720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</w:p>
    <w:p w14:paraId="156E166B" w14:textId="4CBBC1FA" w:rsidR="00E33B8D" w:rsidRPr="00E33B8D" w:rsidRDefault="0051613C" w:rsidP="0051613C">
      <w:pPr>
        <w:spacing w:after="160"/>
        <w:rPr>
          <w:b/>
          <w:bCs/>
        </w:rPr>
      </w:pPr>
      <w:r w:rsidRPr="0051613C">
        <w:rPr>
          <w:b/>
          <w:bCs/>
        </w:rPr>
        <w:t>Description du projet :</w:t>
      </w:r>
    </w:p>
    <w:sdt>
      <w:sdtPr>
        <w:id w:val="-1836844037"/>
        <w:placeholder>
          <w:docPart w:val="DefaultPlaceholder_-1854013440"/>
        </w:placeholder>
        <w:showingPlcHdr/>
      </w:sdtPr>
      <w:sdtContent>
        <w:p w14:paraId="3B34049C" w14:textId="2672F5D2" w:rsidR="00E33B8D" w:rsidRDefault="004E3A6B" w:rsidP="0051613C">
          <w:pPr>
            <w:spacing w:after="160"/>
          </w:pPr>
          <w:r w:rsidRPr="000C5F5D">
            <w:rPr>
              <w:rStyle w:val="Textedelespacerserv"/>
            </w:rPr>
            <w:t>Cliquez ou appuyez ici pour entrer du texte.</w:t>
          </w:r>
        </w:p>
      </w:sdtContent>
    </w:sdt>
    <w:p w14:paraId="2201E605" w14:textId="77777777" w:rsidR="004E3A6B" w:rsidRDefault="004E3A6B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5BDA4824" w14:textId="745CAA65" w:rsidR="00E33B8D" w:rsidRDefault="0051613C" w:rsidP="0051613C">
      <w:pPr>
        <w:spacing w:after="160"/>
      </w:pPr>
      <w:r w:rsidRPr="0051613C">
        <w:rPr>
          <w:b/>
          <w:bCs/>
        </w:rPr>
        <w:lastRenderedPageBreak/>
        <w:t>Objectifs et résultats attendus :</w:t>
      </w:r>
      <w:r w:rsidRPr="0051613C">
        <w:t> </w:t>
      </w:r>
    </w:p>
    <w:sdt>
      <w:sdtPr>
        <w:id w:val="-610586566"/>
        <w:placeholder>
          <w:docPart w:val="DefaultPlaceholder_-1854013440"/>
        </w:placeholder>
        <w:showingPlcHdr/>
      </w:sdtPr>
      <w:sdtContent>
        <w:p w14:paraId="5322F9E6" w14:textId="411AA358" w:rsidR="00D3247C" w:rsidRPr="0051613C" w:rsidRDefault="004E3A6B" w:rsidP="0051613C">
          <w:pPr>
            <w:spacing w:after="160"/>
          </w:pPr>
          <w:r w:rsidRPr="000C5F5D">
            <w:rPr>
              <w:rStyle w:val="Textedelespacerserv"/>
            </w:rPr>
            <w:t>Cliquez ou appuyez ici pour entrer du texte.</w:t>
          </w:r>
        </w:p>
      </w:sdtContent>
    </w:sdt>
    <w:p w14:paraId="6BEB52F0" w14:textId="77777777" w:rsidR="004E3A6B" w:rsidRDefault="004E3A6B" w:rsidP="0051613C">
      <w:pPr>
        <w:spacing w:after="160"/>
        <w:rPr>
          <w:b/>
          <w:bCs/>
        </w:rPr>
      </w:pPr>
    </w:p>
    <w:p w14:paraId="664D061B" w14:textId="77777777" w:rsidR="004E3A6B" w:rsidRDefault="004E3A6B" w:rsidP="0051613C">
      <w:pPr>
        <w:spacing w:after="160"/>
        <w:rPr>
          <w:b/>
          <w:bCs/>
        </w:rPr>
      </w:pPr>
    </w:p>
    <w:p w14:paraId="1D1D2E3F" w14:textId="77777777" w:rsidR="004E3A6B" w:rsidRDefault="004E3A6B" w:rsidP="0051613C">
      <w:pPr>
        <w:spacing w:after="160"/>
        <w:rPr>
          <w:b/>
          <w:bCs/>
        </w:rPr>
      </w:pPr>
    </w:p>
    <w:p w14:paraId="74C74EAB" w14:textId="77777777" w:rsidR="004E3A6B" w:rsidRDefault="004E3A6B" w:rsidP="0051613C">
      <w:pPr>
        <w:spacing w:after="160"/>
        <w:rPr>
          <w:b/>
          <w:bCs/>
        </w:rPr>
      </w:pPr>
    </w:p>
    <w:p w14:paraId="3B07BF12" w14:textId="77777777" w:rsidR="004E3A6B" w:rsidRDefault="004E3A6B" w:rsidP="0051613C">
      <w:pPr>
        <w:spacing w:after="160"/>
        <w:rPr>
          <w:b/>
          <w:bCs/>
        </w:rPr>
      </w:pPr>
    </w:p>
    <w:p w14:paraId="10DBA018" w14:textId="77777777" w:rsidR="004E3A6B" w:rsidRDefault="004E3A6B" w:rsidP="0051613C">
      <w:pPr>
        <w:spacing w:after="160"/>
        <w:rPr>
          <w:b/>
          <w:bCs/>
        </w:rPr>
      </w:pPr>
    </w:p>
    <w:p w14:paraId="1B1DDFC1" w14:textId="77777777" w:rsidR="004E3A6B" w:rsidRDefault="004E3A6B" w:rsidP="0051613C">
      <w:pPr>
        <w:spacing w:after="160"/>
        <w:rPr>
          <w:b/>
          <w:bCs/>
        </w:rPr>
      </w:pPr>
    </w:p>
    <w:p w14:paraId="63012959" w14:textId="77777777" w:rsidR="004E3A6B" w:rsidRDefault="004E3A6B" w:rsidP="0051613C">
      <w:pPr>
        <w:spacing w:after="160"/>
        <w:rPr>
          <w:b/>
          <w:bCs/>
        </w:rPr>
      </w:pPr>
    </w:p>
    <w:p w14:paraId="095197B5" w14:textId="77777777" w:rsidR="004E3A6B" w:rsidRDefault="004E3A6B" w:rsidP="0051613C">
      <w:pPr>
        <w:spacing w:after="160"/>
        <w:rPr>
          <w:b/>
          <w:bCs/>
        </w:rPr>
      </w:pPr>
    </w:p>
    <w:p w14:paraId="167B755A" w14:textId="77777777" w:rsidR="004E3A6B" w:rsidRDefault="004E3A6B" w:rsidP="0051613C">
      <w:pPr>
        <w:spacing w:after="160"/>
        <w:rPr>
          <w:b/>
          <w:bCs/>
        </w:rPr>
      </w:pPr>
    </w:p>
    <w:p w14:paraId="70B2D7E0" w14:textId="77777777" w:rsidR="004E3A6B" w:rsidRDefault="004E3A6B" w:rsidP="0051613C">
      <w:pPr>
        <w:spacing w:after="160"/>
        <w:rPr>
          <w:b/>
          <w:bCs/>
        </w:rPr>
      </w:pPr>
    </w:p>
    <w:p w14:paraId="4F66A1CB" w14:textId="77777777" w:rsidR="004E3A6B" w:rsidRDefault="004E3A6B" w:rsidP="0051613C">
      <w:pPr>
        <w:spacing w:after="160"/>
        <w:rPr>
          <w:b/>
          <w:bCs/>
        </w:rPr>
      </w:pPr>
    </w:p>
    <w:p w14:paraId="2159E85D" w14:textId="77777777" w:rsidR="004E3A6B" w:rsidRDefault="004E3A6B" w:rsidP="0051613C">
      <w:pPr>
        <w:spacing w:after="160"/>
        <w:rPr>
          <w:b/>
          <w:bCs/>
        </w:rPr>
      </w:pPr>
    </w:p>
    <w:p w14:paraId="1483E516" w14:textId="77777777" w:rsidR="004E3A6B" w:rsidRDefault="004E3A6B" w:rsidP="0051613C">
      <w:pPr>
        <w:spacing w:after="160"/>
        <w:rPr>
          <w:b/>
          <w:bCs/>
        </w:rPr>
      </w:pPr>
    </w:p>
    <w:p w14:paraId="2784D077" w14:textId="77777777" w:rsidR="004E3A6B" w:rsidRDefault="004E3A6B" w:rsidP="0051613C">
      <w:pPr>
        <w:spacing w:after="160"/>
        <w:rPr>
          <w:b/>
          <w:bCs/>
        </w:rPr>
      </w:pPr>
    </w:p>
    <w:p w14:paraId="444EF205" w14:textId="77777777" w:rsidR="004E3A6B" w:rsidRDefault="004E3A6B" w:rsidP="0051613C">
      <w:pPr>
        <w:spacing w:after="160"/>
        <w:rPr>
          <w:b/>
          <w:bCs/>
        </w:rPr>
      </w:pPr>
    </w:p>
    <w:p w14:paraId="69D4D3D5" w14:textId="77777777" w:rsidR="004E3A6B" w:rsidRDefault="004E3A6B" w:rsidP="0051613C">
      <w:pPr>
        <w:spacing w:after="160"/>
        <w:rPr>
          <w:b/>
          <w:bCs/>
        </w:rPr>
      </w:pPr>
    </w:p>
    <w:p w14:paraId="4A510EA3" w14:textId="77777777" w:rsidR="004E3A6B" w:rsidRDefault="004E3A6B" w:rsidP="0051613C">
      <w:pPr>
        <w:spacing w:after="160"/>
        <w:rPr>
          <w:b/>
          <w:bCs/>
        </w:rPr>
      </w:pPr>
    </w:p>
    <w:p w14:paraId="233D5256" w14:textId="77777777" w:rsidR="004E3A6B" w:rsidRDefault="004E3A6B" w:rsidP="0051613C">
      <w:pPr>
        <w:spacing w:after="160"/>
        <w:rPr>
          <w:b/>
          <w:bCs/>
        </w:rPr>
      </w:pPr>
    </w:p>
    <w:p w14:paraId="630A6F1A" w14:textId="77777777" w:rsidR="004E3A6B" w:rsidRDefault="004E3A6B" w:rsidP="0051613C">
      <w:pPr>
        <w:spacing w:after="160"/>
        <w:rPr>
          <w:b/>
          <w:bCs/>
        </w:rPr>
      </w:pPr>
    </w:p>
    <w:p w14:paraId="384059F1" w14:textId="77777777" w:rsidR="004E3A6B" w:rsidRDefault="004E3A6B" w:rsidP="0051613C">
      <w:pPr>
        <w:spacing w:after="160"/>
        <w:rPr>
          <w:b/>
          <w:bCs/>
        </w:rPr>
      </w:pPr>
    </w:p>
    <w:p w14:paraId="50D38C24" w14:textId="77777777" w:rsidR="004E3A6B" w:rsidRDefault="004E3A6B" w:rsidP="0051613C">
      <w:pPr>
        <w:spacing w:after="160"/>
        <w:rPr>
          <w:b/>
          <w:bCs/>
        </w:rPr>
      </w:pPr>
    </w:p>
    <w:p w14:paraId="40792406" w14:textId="77777777" w:rsidR="004E3A6B" w:rsidRDefault="004E3A6B" w:rsidP="0051613C">
      <w:pPr>
        <w:spacing w:after="160"/>
        <w:rPr>
          <w:b/>
          <w:bCs/>
        </w:rPr>
      </w:pPr>
    </w:p>
    <w:p w14:paraId="637A1E48" w14:textId="77777777" w:rsidR="004E3A6B" w:rsidRDefault="004E3A6B" w:rsidP="0051613C">
      <w:pPr>
        <w:spacing w:after="160"/>
        <w:rPr>
          <w:b/>
          <w:bCs/>
        </w:rPr>
      </w:pPr>
    </w:p>
    <w:p w14:paraId="1BB210EA" w14:textId="77777777" w:rsidR="004E3A6B" w:rsidRDefault="004E3A6B" w:rsidP="0051613C">
      <w:pPr>
        <w:spacing w:after="160"/>
        <w:rPr>
          <w:b/>
          <w:bCs/>
        </w:rPr>
      </w:pPr>
    </w:p>
    <w:p w14:paraId="7392541E" w14:textId="193FACFD" w:rsidR="0051613C" w:rsidRPr="0051613C" w:rsidRDefault="0051613C" w:rsidP="0051613C">
      <w:pPr>
        <w:spacing w:after="160"/>
      </w:pPr>
      <w:r w:rsidRPr="0051613C">
        <w:rPr>
          <w:b/>
          <w:bCs/>
        </w:rPr>
        <w:t>Défis du développement durable ciblés (cocher le ou les défis sélectionnés) :</w:t>
      </w:r>
      <w:r w:rsidRPr="0051613C">
        <w:t> </w:t>
      </w:r>
    </w:p>
    <w:p w14:paraId="5633B85D" w14:textId="655B0C36" w:rsidR="00E33B8D" w:rsidRDefault="00000000" w:rsidP="00E33B8D">
      <w:pPr>
        <w:pStyle w:val="Paragraphedeliste"/>
        <w:spacing w:after="160"/>
        <w:ind w:left="708"/>
      </w:pPr>
      <w:sdt>
        <w:sdtPr>
          <w:rPr>
            <w:rFonts w:ascii="MS Gothic" w:eastAsia="MS Gothic" w:hAnsi="MS Gothic" w:cs="Segoe UI Symbol"/>
          </w:rPr>
          <w:id w:val="-118057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9A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1613C" w:rsidRPr="0051613C">
        <w:t xml:space="preserve"> Réduction de l’empreinte écologique et gestion durable des ressources (eau, énergie, déchets) au sein de l’asbl</w:t>
      </w:r>
      <w:r w:rsidR="00E33B8D">
        <w:t>.</w:t>
      </w:r>
      <w:r w:rsidR="0051613C" w:rsidRPr="0051613C">
        <w:t> </w:t>
      </w:r>
    </w:p>
    <w:p w14:paraId="356E4E05" w14:textId="2E6AC841" w:rsidR="00E33B8D" w:rsidRDefault="00000000" w:rsidP="00E33B8D">
      <w:pPr>
        <w:pStyle w:val="Paragraphedeliste"/>
        <w:spacing w:after="160"/>
        <w:ind w:left="708"/>
      </w:pPr>
      <w:sdt>
        <w:sdtPr>
          <w:rPr>
            <w:rFonts w:ascii="MS Gothic" w:eastAsia="MS Gothic" w:hAnsi="MS Gothic" w:cs="Segoe UI Symbol"/>
          </w:rPr>
          <w:id w:val="95028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F4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1613C" w:rsidRPr="0051613C">
        <w:t xml:space="preserve"> Mobilité durable et promotion de solutions de transport alternatif pour les équipes</w:t>
      </w:r>
      <w:r w:rsidR="00E33B8D">
        <w:t>.</w:t>
      </w:r>
      <w:r w:rsidR="0051613C" w:rsidRPr="0051613C">
        <w:t> </w:t>
      </w:r>
    </w:p>
    <w:p w14:paraId="76310B8F" w14:textId="29D4F07B" w:rsidR="007A7767" w:rsidRPr="004E3A6B" w:rsidRDefault="00000000" w:rsidP="004E3A6B">
      <w:pPr>
        <w:pStyle w:val="Paragraphedeliste"/>
        <w:spacing w:after="160"/>
        <w:ind w:left="708"/>
      </w:pPr>
      <w:sdt>
        <w:sdtPr>
          <w:rPr>
            <w:rFonts w:ascii="MS Gothic" w:eastAsia="MS Gothic" w:hAnsi="MS Gothic" w:cs="Segoe UI Symbol"/>
          </w:rPr>
          <w:id w:val="-1772391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2F4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22F40" w:rsidRPr="0051613C">
        <w:t xml:space="preserve"> </w:t>
      </w:r>
      <w:r w:rsidR="0051613C" w:rsidRPr="0051613C">
        <w:t>Sensibilisation et éducation au développement durable au sein de l’asbl (équipe et organe d’administration)</w:t>
      </w:r>
      <w:r w:rsidR="00E33B8D">
        <w:t>.</w:t>
      </w:r>
      <w:r w:rsidR="0051613C" w:rsidRPr="0051613C">
        <w:t> </w:t>
      </w:r>
    </w:p>
    <w:p w14:paraId="39188A0D" w14:textId="77777777" w:rsidR="004E3A6B" w:rsidRDefault="0051613C" w:rsidP="007A7767">
      <w:pPr>
        <w:spacing w:before="240" w:after="160"/>
        <w:rPr>
          <w:b/>
          <w:bCs/>
        </w:rPr>
      </w:pPr>
      <w:r w:rsidRPr="0051613C">
        <w:rPr>
          <w:b/>
          <w:bCs/>
        </w:rPr>
        <w:lastRenderedPageBreak/>
        <w:t>Public cible et impact attendu :</w:t>
      </w:r>
    </w:p>
    <w:p w14:paraId="10B264F8" w14:textId="61EA87A0" w:rsidR="00522F40" w:rsidRPr="00522F40" w:rsidRDefault="00000000" w:rsidP="007A7767">
      <w:pPr>
        <w:spacing w:before="240" w:after="160"/>
      </w:pPr>
      <w:sdt>
        <w:sdtPr>
          <w:id w:val="-1307230681"/>
          <w:placeholder>
            <w:docPart w:val="DefaultPlaceholder_-1854013440"/>
          </w:placeholder>
          <w:showingPlcHdr/>
        </w:sdtPr>
        <w:sdtContent>
          <w:r w:rsidR="004E3A6B" w:rsidRPr="000C5F5D">
            <w:rPr>
              <w:rStyle w:val="Textedelespacerserv"/>
            </w:rPr>
            <w:t>Cliquez ou appuyez ici pour entrer du texte.</w:t>
          </w:r>
        </w:sdtContent>
      </w:sdt>
      <w:r w:rsidR="0051613C" w:rsidRPr="0051613C">
        <w:t> </w:t>
      </w:r>
    </w:p>
    <w:p w14:paraId="1FAE5678" w14:textId="77777777" w:rsidR="004E3A6B" w:rsidRDefault="004E3A6B" w:rsidP="007A7767">
      <w:pPr>
        <w:spacing w:before="240" w:after="160"/>
        <w:rPr>
          <w:b/>
          <w:bCs/>
        </w:rPr>
      </w:pPr>
    </w:p>
    <w:p w14:paraId="44F5C189" w14:textId="77777777" w:rsidR="004E3A6B" w:rsidRDefault="004E3A6B" w:rsidP="007A7767">
      <w:pPr>
        <w:spacing w:before="240" w:after="160"/>
        <w:rPr>
          <w:b/>
          <w:bCs/>
        </w:rPr>
      </w:pPr>
    </w:p>
    <w:p w14:paraId="7E1BF857" w14:textId="77777777" w:rsidR="004E3A6B" w:rsidRDefault="004E3A6B" w:rsidP="007A7767">
      <w:pPr>
        <w:spacing w:before="240" w:after="160"/>
        <w:rPr>
          <w:b/>
          <w:bCs/>
        </w:rPr>
      </w:pPr>
    </w:p>
    <w:p w14:paraId="02F394BA" w14:textId="77777777" w:rsidR="004E3A6B" w:rsidRDefault="004E3A6B" w:rsidP="007A7767">
      <w:pPr>
        <w:spacing w:before="240" w:after="160"/>
        <w:rPr>
          <w:b/>
          <w:bCs/>
        </w:rPr>
      </w:pPr>
    </w:p>
    <w:p w14:paraId="0F102553" w14:textId="77777777" w:rsidR="004E3A6B" w:rsidRDefault="004E3A6B" w:rsidP="007A7767">
      <w:pPr>
        <w:spacing w:before="240" w:after="160"/>
        <w:rPr>
          <w:b/>
          <w:bCs/>
        </w:rPr>
      </w:pPr>
    </w:p>
    <w:p w14:paraId="074603DF" w14:textId="77777777" w:rsidR="004E3A6B" w:rsidRDefault="004E3A6B" w:rsidP="007A7767">
      <w:pPr>
        <w:spacing w:before="240" w:after="160"/>
        <w:rPr>
          <w:b/>
          <w:bCs/>
        </w:rPr>
      </w:pPr>
    </w:p>
    <w:p w14:paraId="6E9244C0" w14:textId="77777777" w:rsidR="004E3A6B" w:rsidRDefault="004E3A6B" w:rsidP="007A7767">
      <w:pPr>
        <w:spacing w:before="240" w:after="160"/>
        <w:rPr>
          <w:b/>
          <w:bCs/>
        </w:rPr>
      </w:pPr>
    </w:p>
    <w:p w14:paraId="094ED579" w14:textId="0B830856" w:rsidR="00522F40" w:rsidRDefault="0051613C" w:rsidP="007A7767">
      <w:pPr>
        <w:spacing w:before="240" w:after="160"/>
      </w:pPr>
      <w:r w:rsidRPr="0051613C">
        <w:rPr>
          <w:b/>
          <w:bCs/>
        </w:rPr>
        <w:t xml:space="preserve">Budget prévisionnel simplifié </w:t>
      </w:r>
      <w:r w:rsidR="00572F3A">
        <w:rPr>
          <w:b/>
          <w:bCs/>
        </w:rPr>
        <w:t xml:space="preserve">(détail des dépenses) </w:t>
      </w:r>
      <w:r w:rsidRPr="0051613C">
        <w:rPr>
          <w:b/>
          <w:bCs/>
        </w:rPr>
        <w:t>:</w:t>
      </w:r>
      <w:r w:rsidRPr="0051613C">
        <w:t> </w:t>
      </w:r>
    </w:p>
    <w:sdt>
      <w:sdtPr>
        <w:id w:val="-2117439103"/>
        <w:placeholder>
          <w:docPart w:val="DefaultPlaceholder_-1854013440"/>
        </w:placeholder>
        <w:showingPlcHdr/>
      </w:sdtPr>
      <w:sdtContent>
        <w:p w14:paraId="78ABB540" w14:textId="6085105C" w:rsidR="004E3A6B" w:rsidRPr="00522F40" w:rsidRDefault="004E3A6B" w:rsidP="007A7767">
          <w:pPr>
            <w:spacing w:before="240" w:after="160"/>
          </w:pPr>
          <w:r w:rsidRPr="000C5F5D">
            <w:rPr>
              <w:rStyle w:val="Textedelespacerserv"/>
            </w:rPr>
            <w:t>Cliquez ou appuyez ici pour entrer du texte.</w:t>
          </w:r>
        </w:p>
      </w:sdtContent>
    </w:sdt>
    <w:p w14:paraId="5E353667" w14:textId="77777777" w:rsidR="004E3A6B" w:rsidRDefault="004E3A6B" w:rsidP="007A7767">
      <w:pPr>
        <w:spacing w:before="240" w:after="160"/>
        <w:rPr>
          <w:b/>
          <w:bCs/>
        </w:rPr>
      </w:pPr>
    </w:p>
    <w:p w14:paraId="329937FC" w14:textId="77777777" w:rsidR="004E3A6B" w:rsidRDefault="004E3A6B" w:rsidP="007A7767">
      <w:pPr>
        <w:spacing w:before="240" w:after="160"/>
        <w:rPr>
          <w:b/>
          <w:bCs/>
        </w:rPr>
      </w:pPr>
    </w:p>
    <w:p w14:paraId="5F804D79" w14:textId="77777777" w:rsidR="004E3A6B" w:rsidRDefault="004E3A6B" w:rsidP="007A7767">
      <w:pPr>
        <w:spacing w:before="240" w:after="160"/>
        <w:rPr>
          <w:b/>
          <w:bCs/>
        </w:rPr>
      </w:pPr>
    </w:p>
    <w:p w14:paraId="390A07D7" w14:textId="77777777" w:rsidR="004E3A6B" w:rsidRDefault="004E3A6B" w:rsidP="007A7767">
      <w:pPr>
        <w:spacing w:before="240" w:after="160"/>
        <w:rPr>
          <w:b/>
          <w:bCs/>
        </w:rPr>
      </w:pPr>
    </w:p>
    <w:p w14:paraId="10FEC5AC" w14:textId="77777777" w:rsidR="004E3A6B" w:rsidRDefault="004E3A6B" w:rsidP="007A7767">
      <w:pPr>
        <w:spacing w:before="240" w:after="160"/>
        <w:rPr>
          <w:b/>
          <w:bCs/>
        </w:rPr>
      </w:pPr>
    </w:p>
    <w:p w14:paraId="185EF3C2" w14:textId="77777777" w:rsidR="004E3A6B" w:rsidRDefault="004E3A6B" w:rsidP="007A7767">
      <w:pPr>
        <w:spacing w:before="240" w:after="160"/>
        <w:rPr>
          <w:b/>
          <w:bCs/>
        </w:rPr>
      </w:pPr>
    </w:p>
    <w:p w14:paraId="36F70E26" w14:textId="77777777" w:rsidR="004E3A6B" w:rsidRDefault="004E3A6B" w:rsidP="007A7767">
      <w:pPr>
        <w:spacing w:before="240" w:after="160"/>
        <w:rPr>
          <w:b/>
          <w:bCs/>
        </w:rPr>
      </w:pPr>
    </w:p>
    <w:p w14:paraId="325D1D5B" w14:textId="77777777" w:rsidR="004E3A6B" w:rsidRDefault="004E3A6B" w:rsidP="007A7767">
      <w:pPr>
        <w:spacing w:before="240" w:after="160"/>
        <w:rPr>
          <w:b/>
          <w:bCs/>
        </w:rPr>
      </w:pPr>
    </w:p>
    <w:p w14:paraId="3117F7EA" w14:textId="7C6463FF" w:rsidR="00E33B8D" w:rsidRDefault="0051613C" w:rsidP="007A7767">
      <w:pPr>
        <w:spacing w:before="240" w:after="160"/>
      </w:pPr>
      <w:r w:rsidRPr="0051613C">
        <w:rPr>
          <w:b/>
          <w:bCs/>
        </w:rPr>
        <w:t>Partenaires associés (le cas échéant) :</w:t>
      </w:r>
      <w:r w:rsidRPr="0051613C">
        <w:t> </w:t>
      </w:r>
    </w:p>
    <w:sdt>
      <w:sdtPr>
        <w:id w:val="-105964631"/>
        <w:placeholder>
          <w:docPart w:val="DefaultPlaceholder_-1854013440"/>
        </w:placeholder>
        <w:showingPlcHdr/>
      </w:sdtPr>
      <w:sdtContent>
        <w:p w14:paraId="0107A6F1" w14:textId="3DDEC3ED" w:rsidR="00E33B8D" w:rsidRDefault="004E3A6B" w:rsidP="0051613C">
          <w:pPr>
            <w:spacing w:after="160"/>
          </w:pPr>
          <w:r w:rsidRPr="000C5F5D">
            <w:rPr>
              <w:rStyle w:val="Textedelespacerserv"/>
            </w:rPr>
            <w:t>Cliquez ou appuyez ici pour entrer du texte.</w:t>
          </w:r>
        </w:p>
      </w:sdtContent>
    </w:sdt>
    <w:p w14:paraId="7D8B26B5" w14:textId="77777777" w:rsidR="007A7767" w:rsidRPr="0051613C" w:rsidRDefault="007A7767" w:rsidP="0051613C">
      <w:pPr>
        <w:spacing w:after="160"/>
      </w:pPr>
    </w:p>
    <w:p w14:paraId="2E4D45B7" w14:textId="77777777" w:rsidR="004E3A6B" w:rsidRDefault="004E3A6B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5DA91A3A" w14:textId="3EE690C9" w:rsidR="0024388C" w:rsidRDefault="0051613C" w:rsidP="00E33B8D">
      <w:pPr>
        <w:spacing w:after="160"/>
        <w:rPr>
          <w:b/>
          <w:bCs/>
        </w:rPr>
      </w:pPr>
      <w:r w:rsidRPr="0051613C">
        <w:rPr>
          <w:b/>
          <w:bCs/>
        </w:rPr>
        <w:lastRenderedPageBreak/>
        <w:t xml:space="preserve">Joindre les annexes suivantes : </w:t>
      </w:r>
    </w:p>
    <w:p w14:paraId="210575C2" w14:textId="5493947A" w:rsidR="0024388C" w:rsidRDefault="0051613C" w:rsidP="0024388C">
      <w:pPr>
        <w:pStyle w:val="Paragraphedeliste"/>
        <w:numPr>
          <w:ilvl w:val="0"/>
          <w:numId w:val="23"/>
        </w:numPr>
        <w:spacing w:after="160"/>
        <w:ind w:left="426" w:hanging="284"/>
        <w:rPr>
          <w:b/>
          <w:bCs/>
        </w:rPr>
      </w:pPr>
      <w:proofErr w:type="gramStart"/>
      <w:r w:rsidRPr="0024388C">
        <w:rPr>
          <w:b/>
          <w:bCs/>
        </w:rPr>
        <w:t>comptes</w:t>
      </w:r>
      <w:proofErr w:type="gramEnd"/>
      <w:r w:rsidRPr="0024388C">
        <w:rPr>
          <w:b/>
          <w:bCs/>
        </w:rPr>
        <w:t xml:space="preserve"> 2023 et 2024, </w:t>
      </w:r>
    </w:p>
    <w:p w14:paraId="6D23265A" w14:textId="6EE0EA57" w:rsidR="0024388C" w:rsidRDefault="0051613C" w:rsidP="0024388C">
      <w:pPr>
        <w:pStyle w:val="Paragraphedeliste"/>
        <w:numPr>
          <w:ilvl w:val="0"/>
          <w:numId w:val="23"/>
        </w:numPr>
        <w:spacing w:after="160"/>
        <w:ind w:left="426" w:hanging="284"/>
        <w:rPr>
          <w:b/>
          <w:bCs/>
        </w:rPr>
      </w:pPr>
      <w:proofErr w:type="gramStart"/>
      <w:r w:rsidRPr="0024388C">
        <w:rPr>
          <w:b/>
          <w:bCs/>
        </w:rPr>
        <w:t>les</w:t>
      </w:r>
      <w:proofErr w:type="gramEnd"/>
      <w:r w:rsidRPr="0024388C">
        <w:rPr>
          <w:b/>
          <w:bCs/>
        </w:rPr>
        <w:t xml:space="preserve"> statuts de l’ASBL, </w:t>
      </w:r>
    </w:p>
    <w:p w14:paraId="5E3C5E21" w14:textId="34BF4641" w:rsidR="0024388C" w:rsidRDefault="0051613C" w:rsidP="0024388C">
      <w:pPr>
        <w:pStyle w:val="Paragraphedeliste"/>
        <w:numPr>
          <w:ilvl w:val="0"/>
          <w:numId w:val="23"/>
        </w:numPr>
        <w:spacing w:after="160"/>
        <w:ind w:left="426" w:hanging="284"/>
        <w:rPr>
          <w:b/>
          <w:bCs/>
        </w:rPr>
      </w:pPr>
      <w:proofErr w:type="gramStart"/>
      <w:r w:rsidRPr="0024388C">
        <w:rPr>
          <w:b/>
          <w:bCs/>
        </w:rPr>
        <w:t>attestation</w:t>
      </w:r>
      <w:proofErr w:type="gramEnd"/>
      <w:r w:rsidRPr="0024388C">
        <w:rPr>
          <w:b/>
          <w:bCs/>
        </w:rPr>
        <w:t xml:space="preserve"> du secrétariat social ou de l’ONSS démontrant le nombre d’ETP au 30 avril 2025, </w:t>
      </w:r>
    </w:p>
    <w:p w14:paraId="38D8DE52" w14:textId="33105F98" w:rsidR="0051613C" w:rsidRPr="0024388C" w:rsidRDefault="0051613C" w:rsidP="0024388C">
      <w:pPr>
        <w:pStyle w:val="Paragraphedeliste"/>
        <w:numPr>
          <w:ilvl w:val="0"/>
          <w:numId w:val="23"/>
        </w:numPr>
        <w:spacing w:after="160"/>
        <w:ind w:left="426" w:hanging="284"/>
        <w:rPr>
          <w:b/>
          <w:bCs/>
        </w:rPr>
      </w:pPr>
      <w:proofErr w:type="gramStart"/>
      <w:r w:rsidRPr="0024388C">
        <w:rPr>
          <w:b/>
          <w:bCs/>
        </w:rPr>
        <w:t>une</w:t>
      </w:r>
      <w:proofErr w:type="gramEnd"/>
      <w:r w:rsidRPr="0024388C">
        <w:rPr>
          <w:b/>
          <w:bCs/>
        </w:rPr>
        <w:t xml:space="preserve"> déclaration sur l’honneur du président/de la présidente de l’ASBL/des ASBL attestant que le projet n’est pas encore en place dans l’ASBL.</w:t>
      </w:r>
      <w:r w:rsidRPr="0051613C">
        <w:t> </w:t>
      </w:r>
    </w:p>
    <w:p w14:paraId="15B730C8" w14:textId="2338403A" w:rsidR="00E4029F" w:rsidRPr="00E4029F" w:rsidRDefault="007A7767" w:rsidP="008207A7">
      <w:pPr>
        <w:spacing w:after="160"/>
      </w:pPr>
      <w:r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4DB1D8EA" wp14:editId="3BFFA319">
            <wp:simplePos x="0" y="0"/>
            <wp:positionH relativeFrom="page">
              <wp:posOffset>8890</wp:posOffset>
            </wp:positionH>
            <wp:positionV relativeFrom="page">
              <wp:posOffset>9453448</wp:posOffset>
            </wp:positionV>
            <wp:extent cx="7579772" cy="1261903"/>
            <wp:effectExtent l="0" t="0" r="2540" b="0"/>
            <wp:wrapNone/>
            <wp:docPr id="684953019" name="Image 14" descr="Une image contenant texte, Polic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53019" name="Image 14" descr="Une image contenant texte, Police, capture d’écran, graphis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772" cy="126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13C" w:rsidRPr="0051613C">
        <w:rPr>
          <w:b/>
          <w:bCs/>
        </w:rPr>
        <w:t>Si plusieurs ASBL membres de la CODEF déposent le même dossier, il leur est demandé de fournir ces annexes pour chaque association.  </w:t>
      </w:r>
      <w:r w:rsidR="0051613C" w:rsidRPr="0051613C">
        <w:t> </w:t>
      </w:r>
    </w:p>
    <w:sectPr w:rsidR="00E4029F" w:rsidRPr="00E4029F" w:rsidSect="00F50A48">
      <w:headerReference w:type="default" r:id="rId12"/>
      <w:headerReference w:type="first" r:id="rId13"/>
      <w:pgSz w:w="11906" w:h="16838" w:code="9"/>
      <w:pgMar w:top="1134" w:right="1418" w:bottom="1418" w:left="1418" w:header="709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59EA" w14:textId="77777777" w:rsidR="003E0277" w:rsidRDefault="003E0277" w:rsidP="00066336">
      <w:r>
        <w:separator/>
      </w:r>
    </w:p>
  </w:endnote>
  <w:endnote w:type="continuationSeparator" w:id="0">
    <w:p w14:paraId="10486802" w14:textId="77777777" w:rsidR="003E0277" w:rsidRDefault="003E0277" w:rsidP="00066336">
      <w:r>
        <w:continuationSeparator/>
      </w:r>
    </w:p>
  </w:endnote>
  <w:endnote w:type="continuationNotice" w:id="1">
    <w:p w14:paraId="338BD7C3" w14:textId="77777777" w:rsidR="003E0277" w:rsidRDefault="003E0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kney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kne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462F" w14:textId="77777777" w:rsidR="003E0277" w:rsidRDefault="003E0277" w:rsidP="00066336">
      <w:r>
        <w:separator/>
      </w:r>
    </w:p>
  </w:footnote>
  <w:footnote w:type="continuationSeparator" w:id="0">
    <w:p w14:paraId="72F4DFAC" w14:textId="77777777" w:rsidR="003E0277" w:rsidRDefault="003E0277" w:rsidP="00066336">
      <w:r>
        <w:continuationSeparator/>
      </w:r>
    </w:p>
  </w:footnote>
  <w:footnote w:type="continuationNotice" w:id="1">
    <w:p w14:paraId="22345CF8" w14:textId="77777777" w:rsidR="003E0277" w:rsidRDefault="003E0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58BA" w14:textId="77777777" w:rsidR="00EF48A1" w:rsidRDefault="00EF48A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6A9F863A" wp14:editId="04ED5F04">
              <wp:simplePos x="0" y="0"/>
              <wp:positionH relativeFrom="column">
                <wp:posOffset>-2731743</wp:posOffset>
              </wp:positionH>
              <wp:positionV relativeFrom="paragraph">
                <wp:posOffset>-828580</wp:posOffset>
              </wp:positionV>
              <wp:extent cx="4909185" cy="1195070"/>
              <wp:effectExtent l="0" t="533400" r="0" b="786130"/>
              <wp:wrapNone/>
              <wp:docPr id="1925845871" name="Groupe 1925845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9185" cy="1195070"/>
                        <a:chOff x="0" y="0"/>
                        <a:chExt cx="4909678" cy="1195509"/>
                      </a:xfrm>
                    </wpg:grpSpPr>
                    <wps:wsp>
                      <wps:cNvPr id="1240448680" name="Rectangle 1240448680"/>
                      <wps:cNvSpPr/>
                      <wps:spPr>
                        <a:xfrm rot="3036542">
                          <a:off x="920610" y="-628424"/>
                          <a:ext cx="903323" cy="2744543"/>
                        </a:xfrm>
                        <a:prstGeom prst="rect">
                          <a:avLst/>
                        </a:prstGeom>
                        <a:solidFill>
                          <a:srgbClr val="328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453882" name="Rectangle 602453882"/>
                      <wps:cNvSpPr/>
                      <wps:spPr>
                        <a:xfrm rot="3036542">
                          <a:off x="2862328" y="-718843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E0B6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2099670" name="Rectangle 952099670"/>
                      <wps:cNvSpPr/>
                      <wps:spPr>
                        <a:xfrm rot="3036542">
                          <a:off x="2835276" y="-237296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1A20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640263" name="Rectangle 256640263"/>
                      <wps:cNvSpPr/>
                      <wps:spPr>
                        <a:xfrm rot="3036542">
                          <a:off x="3830836" y="-587694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DB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C1C1AC" id="Groupe 1925845871" o:spid="_x0000_s1026" style="position:absolute;margin-left:-215.1pt;margin-top:-65.25pt;width:386.55pt;height:94.1pt;z-index:251671040;mso-width-relative:margin" coordsize="49096,1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">
              <v:rect id="Rectangle 1240448680" o:spid="_x0000_s1027" style="position:absolute;left:9206;top:-6285;width:9034;height:27445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" fillcolor="#328776" stroked="f" strokeweight="1pt"/>
              <v:rect id="Rectangle 602453882" o:spid="_x0000_s1028" style="position:absolute;left:28623;top:-7189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" fillcolor="#e0b61e" stroked="f" strokeweight="1pt"/>
              <v:rect id="Rectangle 952099670" o:spid="_x0000_s1029" style="position:absolute;left:28353;top:-2374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" fillcolor="#1a2043" stroked="f" strokeweight="1pt"/>
              <v:rect id="Rectangle 256640263" o:spid="_x0000_s1030" style="position:absolute;left:38308;top:-5878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" fillcolor="#dbebf0" stroked="f" strokeweight="1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C2CD" w14:textId="77777777" w:rsidR="00BC7508" w:rsidRDefault="00C53F71" w:rsidP="00066336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D427A50" wp14:editId="6A5B26F3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933132" cy="693601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017" cy="69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5F23AF4" wp14:editId="78CC7416">
              <wp:simplePos x="0" y="0"/>
              <wp:positionH relativeFrom="column">
                <wp:posOffset>-2890520</wp:posOffset>
              </wp:positionH>
              <wp:positionV relativeFrom="paragraph">
                <wp:posOffset>-811530</wp:posOffset>
              </wp:positionV>
              <wp:extent cx="4909185" cy="1195070"/>
              <wp:effectExtent l="0" t="533400" r="0" b="78613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9185" cy="1195070"/>
                        <a:chOff x="0" y="0"/>
                        <a:chExt cx="4909678" cy="1195509"/>
                      </a:xfrm>
                    </wpg:grpSpPr>
                    <wps:wsp>
                      <wps:cNvPr id="2" name="Rectangle 2"/>
                      <wps:cNvSpPr/>
                      <wps:spPr>
                        <a:xfrm rot="3036542">
                          <a:off x="920610" y="-628424"/>
                          <a:ext cx="903323" cy="2744543"/>
                        </a:xfrm>
                        <a:prstGeom prst="rect">
                          <a:avLst/>
                        </a:prstGeom>
                        <a:solidFill>
                          <a:srgbClr val="328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 rot="3036542">
                          <a:off x="2862328" y="-718843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E0B6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 rot="3036542">
                          <a:off x="2835276" y="-237296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1A20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rot="3036542">
                          <a:off x="3830836" y="-587694"/>
                          <a:ext cx="360000" cy="1797685"/>
                        </a:xfrm>
                        <a:prstGeom prst="rect">
                          <a:avLst/>
                        </a:prstGeom>
                        <a:solidFill>
                          <a:srgbClr val="DBEB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4304E4" id="Groupe 1" o:spid="_x0000_s1026" style="position:absolute;margin-left:-227.6pt;margin-top:-63.9pt;width:386.55pt;height:94.1pt;z-index:251656704;mso-width-relative:margin" coordsize="49096,1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">
              <v:rect id="Rectangle 2" o:spid="_x0000_s1027" style="position:absolute;left:9206;top:-6285;width:9034;height:27445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" fillcolor="#328776" stroked="f" strokeweight="1pt"/>
              <v:rect id="Rectangle 3" o:spid="_x0000_s1028" style="position:absolute;left:28623;top:-7189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" fillcolor="#e0b61e" stroked="f" strokeweight="1pt"/>
              <v:rect id="Rectangle 4" o:spid="_x0000_s1029" style="position:absolute;left:28353;top:-2374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" fillcolor="#1a2043" stroked="f" strokeweight="1pt"/>
              <v:rect id="Rectangle 9" o:spid="_x0000_s1030" style="position:absolute;left:38308;top:-5878;width:3600;height:17977;rotation:331671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" fillcolor="#dbebf0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9D7"/>
    <w:multiLevelType w:val="multilevel"/>
    <w:tmpl w:val="24B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106C"/>
    <w:multiLevelType w:val="multilevel"/>
    <w:tmpl w:val="6CF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1051"/>
    <w:multiLevelType w:val="multilevel"/>
    <w:tmpl w:val="2FA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265F"/>
    <w:multiLevelType w:val="hybridMultilevel"/>
    <w:tmpl w:val="6652F2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0723"/>
    <w:multiLevelType w:val="multilevel"/>
    <w:tmpl w:val="D87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66B45"/>
    <w:multiLevelType w:val="multilevel"/>
    <w:tmpl w:val="E7821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50563"/>
    <w:multiLevelType w:val="multilevel"/>
    <w:tmpl w:val="BDD2C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C2D04"/>
    <w:multiLevelType w:val="multilevel"/>
    <w:tmpl w:val="3C70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E2F64"/>
    <w:multiLevelType w:val="multilevel"/>
    <w:tmpl w:val="A3240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42E3F"/>
    <w:multiLevelType w:val="multilevel"/>
    <w:tmpl w:val="C63C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6105C"/>
    <w:multiLevelType w:val="hybridMultilevel"/>
    <w:tmpl w:val="A3A21B3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546DD"/>
    <w:multiLevelType w:val="hybridMultilevel"/>
    <w:tmpl w:val="9122436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>
      <w:start w:val="1"/>
      <w:numFmt w:val="lowerLetter"/>
      <w:lvlText w:val="%2."/>
      <w:lvlJc w:val="left"/>
      <w:pPr>
        <w:ind w:left="1800" w:hanging="360"/>
      </w:pPr>
    </w:lvl>
    <w:lvl w:ilvl="2" w:tplc="080C001B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13C0F"/>
    <w:multiLevelType w:val="hybridMultilevel"/>
    <w:tmpl w:val="94A6119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760141"/>
    <w:multiLevelType w:val="multilevel"/>
    <w:tmpl w:val="A660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B7FA9"/>
    <w:multiLevelType w:val="multilevel"/>
    <w:tmpl w:val="A7BA3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21BA3"/>
    <w:multiLevelType w:val="multilevel"/>
    <w:tmpl w:val="C8C0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A0431"/>
    <w:multiLevelType w:val="multilevel"/>
    <w:tmpl w:val="D316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421FF"/>
    <w:multiLevelType w:val="hybridMultilevel"/>
    <w:tmpl w:val="E112202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64846"/>
    <w:multiLevelType w:val="hybridMultilevel"/>
    <w:tmpl w:val="0E02C3BA"/>
    <w:lvl w:ilvl="0" w:tplc="A12A57B8">
      <w:start w:val="1"/>
      <w:numFmt w:val="decimal"/>
      <w:lvlText w:val="%1."/>
      <w:lvlJc w:val="left"/>
      <w:pPr>
        <w:ind w:left="720" w:hanging="360"/>
      </w:pPr>
      <w:rPr>
        <w:rFonts w:ascii="Orkney Light" w:hAnsi="Orkney Light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C476D"/>
    <w:multiLevelType w:val="hybridMultilevel"/>
    <w:tmpl w:val="CFF4536E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92E96"/>
    <w:multiLevelType w:val="multilevel"/>
    <w:tmpl w:val="C4C8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E5913"/>
    <w:multiLevelType w:val="multilevel"/>
    <w:tmpl w:val="F82E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057EC"/>
    <w:multiLevelType w:val="multilevel"/>
    <w:tmpl w:val="98F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081121">
    <w:abstractNumId w:val="18"/>
  </w:num>
  <w:num w:numId="2" w16cid:durableId="327490075">
    <w:abstractNumId w:val="3"/>
  </w:num>
  <w:num w:numId="3" w16cid:durableId="440730674">
    <w:abstractNumId w:val="21"/>
  </w:num>
  <w:num w:numId="4" w16cid:durableId="1072197068">
    <w:abstractNumId w:val="7"/>
  </w:num>
  <w:num w:numId="5" w16cid:durableId="691345831">
    <w:abstractNumId w:val="1"/>
  </w:num>
  <w:num w:numId="6" w16cid:durableId="1754081668">
    <w:abstractNumId w:val="15"/>
  </w:num>
  <w:num w:numId="7" w16cid:durableId="383532344">
    <w:abstractNumId w:val="0"/>
  </w:num>
  <w:num w:numId="8" w16cid:durableId="1572428017">
    <w:abstractNumId w:val="4"/>
  </w:num>
  <w:num w:numId="9" w16cid:durableId="770971004">
    <w:abstractNumId w:val="22"/>
  </w:num>
  <w:num w:numId="10" w16cid:durableId="335309884">
    <w:abstractNumId w:val="9"/>
  </w:num>
  <w:num w:numId="11" w16cid:durableId="1582525312">
    <w:abstractNumId w:val="5"/>
  </w:num>
  <w:num w:numId="12" w16cid:durableId="1451121537">
    <w:abstractNumId w:val="6"/>
  </w:num>
  <w:num w:numId="13" w16cid:durableId="924074860">
    <w:abstractNumId w:val="8"/>
  </w:num>
  <w:num w:numId="14" w16cid:durableId="746806735">
    <w:abstractNumId w:val="20"/>
  </w:num>
  <w:num w:numId="15" w16cid:durableId="889148533">
    <w:abstractNumId w:val="14"/>
  </w:num>
  <w:num w:numId="16" w16cid:durableId="1441559971">
    <w:abstractNumId w:val="16"/>
  </w:num>
  <w:num w:numId="17" w16cid:durableId="1356615190">
    <w:abstractNumId w:val="2"/>
  </w:num>
  <w:num w:numId="18" w16cid:durableId="399452019">
    <w:abstractNumId w:val="13"/>
  </w:num>
  <w:num w:numId="19" w16cid:durableId="1066340547">
    <w:abstractNumId w:val="12"/>
  </w:num>
  <w:num w:numId="20" w16cid:durableId="374235548">
    <w:abstractNumId w:val="17"/>
  </w:num>
  <w:num w:numId="21" w16cid:durableId="851720872">
    <w:abstractNumId w:val="19"/>
  </w:num>
  <w:num w:numId="22" w16cid:durableId="1520965191">
    <w:abstractNumId w:val="11"/>
  </w:num>
  <w:num w:numId="23" w16cid:durableId="200415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l5dTuVpp2gaMmAnbP8unfwYmbccGtsl5nRCHDXo5IeKXN5Fgq9hyUxFG0bCirYnOQZ8vn4uqvTK22zBQyu2qQ==" w:salt="YQqFmkiG3CcYXVe5gSYK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A0"/>
    <w:rsid w:val="00066336"/>
    <w:rsid w:val="00097EA2"/>
    <w:rsid w:val="000B483B"/>
    <w:rsid w:val="000F07A7"/>
    <w:rsid w:val="001343DB"/>
    <w:rsid w:val="00156C14"/>
    <w:rsid w:val="0017645E"/>
    <w:rsid w:val="001F3AA0"/>
    <w:rsid w:val="00235023"/>
    <w:rsid w:val="0024388C"/>
    <w:rsid w:val="002549B7"/>
    <w:rsid w:val="00265242"/>
    <w:rsid w:val="00283DC8"/>
    <w:rsid w:val="002B4FAF"/>
    <w:rsid w:val="002C73B9"/>
    <w:rsid w:val="002D36CB"/>
    <w:rsid w:val="00310324"/>
    <w:rsid w:val="00345BFB"/>
    <w:rsid w:val="00364F4C"/>
    <w:rsid w:val="003E0277"/>
    <w:rsid w:val="003E02EC"/>
    <w:rsid w:val="00412907"/>
    <w:rsid w:val="004353BA"/>
    <w:rsid w:val="00453BDA"/>
    <w:rsid w:val="00486F09"/>
    <w:rsid w:val="004B06BA"/>
    <w:rsid w:val="004C4AF6"/>
    <w:rsid w:val="004E3A6B"/>
    <w:rsid w:val="004F7FD5"/>
    <w:rsid w:val="0051613C"/>
    <w:rsid w:val="00522F40"/>
    <w:rsid w:val="00531924"/>
    <w:rsid w:val="00572F3A"/>
    <w:rsid w:val="005979E9"/>
    <w:rsid w:val="005B750A"/>
    <w:rsid w:val="005D083E"/>
    <w:rsid w:val="00603EA8"/>
    <w:rsid w:val="00631459"/>
    <w:rsid w:val="00640F8F"/>
    <w:rsid w:val="00662109"/>
    <w:rsid w:val="006C1F62"/>
    <w:rsid w:val="006F1FCD"/>
    <w:rsid w:val="007010D3"/>
    <w:rsid w:val="00731E2C"/>
    <w:rsid w:val="00744A56"/>
    <w:rsid w:val="007753F1"/>
    <w:rsid w:val="007A7767"/>
    <w:rsid w:val="007D14A9"/>
    <w:rsid w:val="007E3F8B"/>
    <w:rsid w:val="00800A5B"/>
    <w:rsid w:val="00805EFE"/>
    <w:rsid w:val="008207A7"/>
    <w:rsid w:val="008475B6"/>
    <w:rsid w:val="008A0E0B"/>
    <w:rsid w:val="008A36EC"/>
    <w:rsid w:val="008B4F9A"/>
    <w:rsid w:val="008B72E9"/>
    <w:rsid w:val="008B7DD7"/>
    <w:rsid w:val="008E57DD"/>
    <w:rsid w:val="008E7D29"/>
    <w:rsid w:val="00920B71"/>
    <w:rsid w:val="00924D84"/>
    <w:rsid w:val="009469B8"/>
    <w:rsid w:val="009750F4"/>
    <w:rsid w:val="009977BE"/>
    <w:rsid w:val="009D114C"/>
    <w:rsid w:val="009D2503"/>
    <w:rsid w:val="009E6BC6"/>
    <w:rsid w:val="00A47B65"/>
    <w:rsid w:val="00A52B5B"/>
    <w:rsid w:val="00A579B5"/>
    <w:rsid w:val="00A90924"/>
    <w:rsid w:val="00A97351"/>
    <w:rsid w:val="00AB743D"/>
    <w:rsid w:val="00AC69A8"/>
    <w:rsid w:val="00B03F54"/>
    <w:rsid w:val="00B05577"/>
    <w:rsid w:val="00B55684"/>
    <w:rsid w:val="00B97179"/>
    <w:rsid w:val="00BC7508"/>
    <w:rsid w:val="00C06971"/>
    <w:rsid w:val="00C11F80"/>
    <w:rsid w:val="00C31B5C"/>
    <w:rsid w:val="00C53F71"/>
    <w:rsid w:val="00CB0692"/>
    <w:rsid w:val="00CE70EB"/>
    <w:rsid w:val="00CF6346"/>
    <w:rsid w:val="00D3247C"/>
    <w:rsid w:val="00D538C2"/>
    <w:rsid w:val="00D835A8"/>
    <w:rsid w:val="00DA1E91"/>
    <w:rsid w:val="00DC3C9F"/>
    <w:rsid w:val="00E20269"/>
    <w:rsid w:val="00E33B8D"/>
    <w:rsid w:val="00E4029F"/>
    <w:rsid w:val="00E66E0E"/>
    <w:rsid w:val="00EB6B67"/>
    <w:rsid w:val="00EF48A1"/>
    <w:rsid w:val="00F06D2C"/>
    <w:rsid w:val="00F11522"/>
    <w:rsid w:val="00F17B91"/>
    <w:rsid w:val="00F50A48"/>
    <w:rsid w:val="00F637EC"/>
    <w:rsid w:val="00F86C4E"/>
    <w:rsid w:val="00FA48AA"/>
    <w:rsid w:val="00F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C4D8"/>
  <w15:chartTrackingRefBased/>
  <w15:docId w15:val="{62499DC7-7C2B-4659-B896-561BB183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066336"/>
    <w:pPr>
      <w:spacing w:after="120"/>
    </w:pPr>
    <w:rPr>
      <w:rFonts w:ascii="Orkney" w:hAnsi="Orkney"/>
      <w:color w:val="1A2043"/>
    </w:rPr>
  </w:style>
  <w:style w:type="paragraph" w:styleId="Titre1">
    <w:name w:val="heading 1"/>
    <w:basedOn w:val="Normal"/>
    <w:next w:val="Normal"/>
    <w:link w:val="Titre1Car"/>
    <w:uiPriority w:val="9"/>
    <w:qFormat/>
    <w:rsid w:val="00BC7508"/>
    <w:pPr>
      <w:keepNext/>
      <w:keepLines/>
      <w:spacing w:after="240"/>
      <w:jc w:val="right"/>
      <w:outlineLvl w:val="0"/>
    </w:pPr>
    <w:rPr>
      <w:rFonts w:eastAsiaTheme="majorEastAsia" w:cstheme="majorBidi"/>
      <w:b/>
      <w:bCs/>
      <w:color w:val="32877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7508"/>
    <w:pPr>
      <w:keepNext/>
      <w:keepLines/>
      <w:pBdr>
        <w:top w:val="dotDash" w:sz="8" w:space="1" w:color="E0B61E"/>
        <w:left w:val="dotDash" w:sz="8" w:space="4" w:color="E0B61E"/>
        <w:bottom w:val="dotDash" w:sz="8" w:space="1" w:color="E0B61E"/>
        <w:right w:val="dotDash" w:sz="8" w:space="4" w:color="E0B61E"/>
      </w:pBdr>
      <w:spacing w:before="24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7508"/>
    <w:pPr>
      <w:spacing w:before="240"/>
      <w:outlineLvl w:val="2"/>
    </w:pPr>
    <w:rPr>
      <w:b/>
      <w:bCs/>
      <w:color w:val="E0B61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53F71"/>
    <w:pPr>
      <w:keepNext/>
      <w:keepLines/>
      <w:spacing w:before="120"/>
      <w:outlineLvl w:val="3"/>
    </w:pPr>
    <w:rPr>
      <w:rFonts w:eastAsiaTheme="majorEastAsia" w:cstheme="majorBidi"/>
      <w:i/>
      <w:iCs/>
      <w:color w:val="32877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B4F9A"/>
    <w:pPr>
      <w:keepNext/>
      <w:keepLines/>
      <w:spacing w:before="40" w:after="0"/>
      <w:outlineLvl w:val="4"/>
    </w:pPr>
    <w:rPr>
      <w:rFonts w:eastAsiaTheme="majorEastAsia" w:cstheme="majorBidi"/>
      <w:b/>
      <w:bCs/>
      <w:color w:val="13173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FCD"/>
  </w:style>
  <w:style w:type="paragraph" w:styleId="Pieddepage">
    <w:name w:val="footer"/>
    <w:basedOn w:val="Normal"/>
    <w:link w:val="PieddepageCar"/>
    <w:uiPriority w:val="99"/>
    <w:unhideWhenUsed/>
    <w:rsid w:val="006F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FCD"/>
  </w:style>
  <w:style w:type="character" w:customStyle="1" w:styleId="Titre1Car">
    <w:name w:val="Titre 1 Car"/>
    <w:basedOn w:val="Policepardfaut"/>
    <w:link w:val="Titre1"/>
    <w:uiPriority w:val="9"/>
    <w:rsid w:val="00BC7508"/>
    <w:rPr>
      <w:rFonts w:ascii="Orkney" w:eastAsiaTheme="majorEastAsia" w:hAnsi="Orkney" w:cstheme="majorBidi"/>
      <w:b/>
      <w:bCs/>
      <w:color w:val="32877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C7508"/>
    <w:rPr>
      <w:rFonts w:ascii="Orkney" w:eastAsiaTheme="majorEastAsia" w:hAnsi="Orkney" w:cstheme="majorBidi"/>
      <w:b/>
      <w:bCs/>
      <w:color w:val="1A2043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C7508"/>
    <w:rPr>
      <w:rFonts w:ascii="Orkney" w:hAnsi="Orkney"/>
      <w:b/>
      <w:bCs/>
      <w:color w:val="E0B61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53F71"/>
    <w:rPr>
      <w:rFonts w:ascii="Orkney" w:eastAsiaTheme="majorEastAsia" w:hAnsi="Orkney" w:cstheme="majorBidi"/>
      <w:i/>
      <w:iCs/>
      <w:color w:val="328776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52B5B"/>
    <w:pPr>
      <w:ind w:left="720"/>
      <w:contextualSpacing/>
    </w:pPr>
  </w:style>
  <w:style w:type="paragraph" w:customStyle="1" w:styleId="Texteaccentu">
    <w:name w:val="Texte accentué"/>
    <w:basedOn w:val="Normal"/>
    <w:link w:val="TexteaccentuCar"/>
    <w:qFormat/>
    <w:rsid w:val="009750F4"/>
    <w:rPr>
      <w:b/>
      <w:bCs/>
    </w:rPr>
  </w:style>
  <w:style w:type="character" w:customStyle="1" w:styleId="TexteaccentuCar">
    <w:name w:val="Texte accentué Car"/>
    <w:basedOn w:val="Policepardfaut"/>
    <w:link w:val="Texteaccentu"/>
    <w:rsid w:val="009750F4"/>
    <w:rPr>
      <w:rFonts w:ascii="Orkney Light" w:hAnsi="Orkney Light"/>
      <w:b/>
      <w:bCs/>
      <w:color w:val="1A2043"/>
    </w:rPr>
  </w:style>
  <w:style w:type="character" w:customStyle="1" w:styleId="Titre5Car">
    <w:name w:val="Titre 5 Car"/>
    <w:basedOn w:val="Policepardfaut"/>
    <w:link w:val="Titre5"/>
    <w:uiPriority w:val="9"/>
    <w:rsid w:val="008B4F9A"/>
    <w:rPr>
      <w:rFonts w:ascii="Orkney" w:eastAsiaTheme="majorEastAsia" w:hAnsi="Orkney" w:cstheme="majorBidi"/>
      <w:b/>
      <w:bCs/>
      <w:color w:val="131731" w:themeColor="accent1" w:themeShade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F9A"/>
    <w:rPr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8B4F9A"/>
    <w:rPr>
      <w:rFonts w:ascii="Orkney Light" w:hAnsi="Orkney Light"/>
      <w:color w:val="1A2043"/>
      <w:u w:val="single"/>
    </w:rPr>
  </w:style>
  <w:style w:type="paragraph" w:styleId="Sansinterligne">
    <w:name w:val="No Spacing"/>
    <w:uiPriority w:val="1"/>
    <w:qFormat/>
    <w:rsid w:val="00066336"/>
    <w:pPr>
      <w:spacing w:after="0" w:line="240" w:lineRule="auto"/>
    </w:pPr>
    <w:rPr>
      <w:rFonts w:ascii="Orkney" w:hAnsi="Orkney"/>
      <w:color w:val="1A2043"/>
    </w:rPr>
  </w:style>
  <w:style w:type="paragraph" w:customStyle="1" w:styleId="Textelger">
    <w:name w:val="Texte léger"/>
    <w:basedOn w:val="Normal"/>
    <w:link w:val="TextelgerCar"/>
    <w:qFormat/>
    <w:rsid w:val="00066336"/>
    <w:rPr>
      <w:rFonts w:ascii="Orkney Light" w:hAnsi="Orkney Light"/>
    </w:rPr>
  </w:style>
  <w:style w:type="character" w:customStyle="1" w:styleId="TextelgerCar">
    <w:name w:val="Texte léger Car"/>
    <w:basedOn w:val="Policepardfaut"/>
    <w:link w:val="Textelger"/>
    <w:rsid w:val="00066336"/>
    <w:rPr>
      <w:rFonts w:ascii="Orkney Light" w:hAnsi="Orkney Light"/>
      <w:color w:val="1A2043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D835A8"/>
    <w:pPr>
      <w:pBdr>
        <w:top w:val="single" w:sz="4" w:space="10" w:color="E0B61E"/>
        <w:bottom w:val="single" w:sz="4" w:space="10" w:color="E0B61E"/>
      </w:pBdr>
      <w:spacing w:before="360" w:after="360"/>
      <w:ind w:left="862" w:right="862"/>
      <w:jc w:val="center"/>
    </w:pPr>
    <w:rPr>
      <w:i/>
      <w:iCs/>
      <w:color w:val="1A204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5A8"/>
    <w:rPr>
      <w:rFonts w:ascii="Orkney" w:hAnsi="Orkney"/>
      <w:i/>
      <w:iCs/>
      <w:color w:val="1A2043" w:themeColor="accent1"/>
      <w14:textOutline w14:w="0" w14:cap="rnd" w14:cmpd="sng" w14:algn="ctr">
        <w14:noFill/>
        <w14:prstDash w14:val="solid"/>
        <w14:bevel/>
      </w14:textOutline>
    </w:rPr>
  </w:style>
  <w:style w:type="character" w:styleId="Rfrencelgre">
    <w:name w:val="Subtle Reference"/>
    <w:uiPriority w:val="31"/>
    <w:qFormat/>
    <w:rsid w:val="00D835A8"/>
    <w:rPr>
      <w:smallCaps/>
    </w:rPr>
  </w:style>
  <w:style w:type="character" w:styleId="Accentuationintense">
    <w:name w:val="Intense Emphasis"/>
    <w:basedOn w:val="Policepardfaut"/>
    <w:uiPriority w:val="21"/>
    <w:qFormat/>
    <w:rsid w:val="00412907"/>
    <w:rPr>
      <w:b/>
      <w:bCs/>
      <w:i/>
      <w:iCs/>
      <w:color w:val="1A2043" w:themeColor="accent1"/>
    </w:rPr>
  </w:style>
  <w:style w:type="character" w:styleId="Accentuationlgre">
    <w:name w:val="Subtle Emphasis"/>
    <w:basedOn w:val="Policepardfaut"/>
    <w:uiPriority w:val="19"/>
    <w:qFormat/>
    <w:rsid w:val="00412907"/>
    <w:rPr>
      <w:i/>
      <w:iCs/>
    </w:rPr>
  </w:style>
  <w:style w:type="character" w:styleId="Rfrenceintense">
    <w:name w:val="Intense Reference"/>
    <w:basedOn w:val="Policepardfaut"/>
    <w:uiPriority w:val="32"/>
    <w:qFormat/>
    <w:rsid w:val="00412907"/>
    <w:rPr>
      <w:b/>
      <w:bCs/>
      <w:smallCaps/>
      <w:color w:val="1A2043" w:themeColor="accent1"/>
      <w:spacing w:val="5"/>
    </w:rPr>
  </w:style>
  <w:style w:type="character" w:styleId="Titredulivre">
    <w:name w:val="Book Title"/>
    <w:basedOn w:val="Policepardfaut"/>
    <w:uiPriority w:val="33"/>
    <w:rsid w:val="00412907"/>
    <w:rPr>
      <w:b/>
      <w:bCs/>
      <w:i/>
      <w:iCs/>
      <w:spacing w:val="5"/>
    </w:rPr>
  </w:style>
  <w:style w:type="character" w:styleId="Accentuation">
    <w:name w:val="Emphasis"/>
    <w:basedOn w:val="Policepardfaut"/>
    <w:uiPriority w:val="20"/>
    <w:rsid w:val="00412907"/>
    <w:rPr>
      <w:i/>
      <w:iCs/>
    </w:rPr>
  </w:style>
  <w:style w:type="paragraph" w:customStyle="1" w:styleId="Citationlgre">
    <w:name w:val="Citation légère"/>
    <w:basedOn w:val="Normal"/>
    <w:link w:val="CitationlgreCar"/>
    <w:qFormat/>
    <w:rsid w:val="00F11522"/>
    <w:rPr>
      <w:rFonts w:ascii="Orkney Light" w:hAnsi="Orkney Light"/>
      <w:i/>
      <w:iCs/>
    </w:rPr>
  </w:style>
  <w:style w:type="character" w:customStyle="1" w:styleId="CitationlgreCar">
    <w:name w:val="Citation légère Car"/>
    <w:basedOn w:val="Policepardfaut"/>
    <w:link w:val="Citationlgre"/>
    <w:rsid w:val="00F11522"/>
    <w:rPr>
      <w:rFonts w:ascii="Orkney Light" w:hAnsi="Orkney Light"/>
      <w:i/>
      <w:iCs/>
      <w:color w:val="1A2043"/>
    </w:rPr>
  </w:style>
  <w:style w:type="character" w:styleId="Lienhypertexte">
    <w:name w:val="Hyperlink"/>
    <w:basedOn w:val="Policepardfaut"/>
    <w:uiPriority w:val="99"/>
    <w:unhideWhenUsed/>
    <w:rsid w:val="00F637EC"/>
    <w:rPr>
      <w:color w:val="32877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37E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C6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aAllegro-CODEF\Documents\Mod&#232;les\CODEF_Communication_Mod&#232;le%20courrier%20(plusieurs%20pag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80FFC-8DC4-4366-95B0-C5E869E0705D}"/>
      </w:docPartPr>
      <w:docPartBody>
        <w:p w:rsidR="00A6187A" w:rsidRDefault="00AD0BB1">
          <w:r w:rsidRPr="000C5F5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kney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kne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1"/>
    <w:rsid w:val="000912B4"/>
    <w:rsid w:val="002833E4"/>
    <w:rsid w:val="008B7DD7"/>
    <w:rsid w:val="00920B71"/>
    <w:rsid w:val="00A6187A"/>
    <w:rsid w:val="00AD0BB1"/>
    <w:rsid w:val="00B03F54"/>
    <w:rsid w:val="00EA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0B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DEF">
      <a:dk1>
        <a:srgbClr val="1A2043"/>
      </a:dk1>
      <a:lt1>
        <a:sysClr val="window" lastClr="FFFFFF"/>
      </a:lt1>
      <a:dk2>
        <a:srgbClr val="1A2043"/>
      </a:dk2>
      <a:lt2>
        <a:srgbClr val="DBEBF0"/>
      </a:lt2>
      <a:accent1>
        <a:srgbClr val="1A2043"/>
      </a:accent1>
      <a:accent2>
        <a:srgbClr val="E0B61E"/>
      </a:accent2>
      <a:accent3>
        <a:srgbClr val="DBEBF0"/>
      </a:accent3>
      <a:accent4>
        <a:srgbClr val="328776"/>
      </a:accent4>
      <a:accent5>
        <a:srgbClr val="D8D8D8"/>
      </a:accent5>
      <a:accent6>
        <a:srgbClr val="A4ACDC"/>
      </a:accent6>
      <a:hlink>
        <a:srgbClr val="328776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78F713489D34A8DA19EA1F82C4F41" ma:contentTypeVersion="19" ma:contentTypeDescription="Crée un document." ma:contentTypeScope="" ma:versionID="1385277c7f9ea71248749b5ff701c6e8">
  <xsd:schema xmlns:xsd="http://www.w3.org/2001/XMLSchema" xmlns:xs="http://www.w3.org/2001/XMLSchema" xmlns:p="http://schemas.microsoft.com/office/2006/metadata/properties" xmlns:ns2="752323f4-9838-4165-b219-548b93e4f905" xmlns:ns3="85eb7662-389d-4453-ad77-d0fb5b04fb38" targetNamespace="http://schemas.microsoft.com/office/2006/metadata/properties" ma:root="true" ma:fieldsID="16ab9fda5d117da416c8400e35a5fd22" ns2:_="" ns3:_="">
    <xsd:import namespace="752323f4-9838-4165-b219-548b93e4f905"/>
    <xsd:import namespace="85eb7662-389d-4453-ad77-d0fb5b04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23f4-9838-4165-b219-548b93e4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bf0dd84-e849-42ff-b079-7807fdf46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7662-389d-4453-ad77-d0fb5b04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fc4f8d-600a-411f-b94e-46a7f323aaab}" ma:internalName="TaxCatchAll" ma:showField="CatchAllData" ma:web="85eb7662-389d-4453-ad77-d0fb5b04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23f4-9838-4165-b219-548b93e4f905">
      <Terms xmlns="http://schemas.microsoft.com/office/infopath/2007/PartnerControls"/>
    </lcf76f155ced4ddcb4097134ff3c332f>
    <TaxCatchAll xmlns="85eb7662-389d-4453-ad77-d0fb5b04fb38" xsi:nil="true"/>
    <_Flow_SignoffStatus xmlns="752323f4-9838-4165-b219-548b93e4f905" xsi:nil="true"/>
  </documentManagement>
</p:properties>
</file>

<file path=customXml/itemProps1.xml><?xml version="1.0" encoding="utf-8"?>
<ds:datastoreItem xmlns:ds="http://schemas.openxmlformats.org/officeDocument/2006/customXml" ds:itemID="{2EF8070D-06FA-4CA8-B820-C51CF6273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E69F9-C9CB-485A-9C90-6A27EA6D6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323f4-9838-4165-b219-548b93e4f905"/>
    <ds:schemaRef ds:uri="85eb7662-389d-4453-ad77-d0fb5b04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6EE09-8E5A-4E9A-B004-2DD16452D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13237-FB1A-43BE-B7A6-D20E63252D95}">
  <ds:schemaRefs>
    <ds:schemaRef ds:uri="http://schemas.microsoft.com/office/2006/metadata/properties"/>
    <ds:schemaRef ds:uri="http://schemas.microsoft.com/office/infopath/2007/PartnerControls"/>
    <ds:schemaRef ds:uri="752323f4-9838-4165-b219-548b93e4f905"/>
    <ds:schemaRef ds:uri="85eb7662-389d-4453-ad77-d0fb5b04fb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CODEF_Communication_Modèle courrier (plusieurs pages)</Template>
  <TotalTime>4</TotalTime>
  <Pages>4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 Allegro - CODEF</dc:creator>
  <cp:keywords/>
  <dc:description/>
  <cp:lastModifiedBy>Yanna Allegro - CODEF</cp:lastModifiedBy>
  <cp:revision>4</cp:revision>
  <dcterms:created xsi:type="dcterms:W3CDTF">2025-05-05T16:47:00Z</dcterms:created>
  <dcterms:modified xsi:type="dcterms:W3CDTF">2025-05-05T16:52:00Z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0x010100DEA78F713489D34A8DA19EA1F82C4F41</vt:lpwstr>
  </property>
  <property fmtid="{D5CDD505-2E9C-101B-9397-08002B2CF9AE}" pid="3" name="MediaServiceImageTags">
    <vt:lpwstr/>
  </property>
</Properties>
</file>